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08" w:rsidRPr="00F321D8" w:rsidRDefault="00003308" w:rsidP="002A6BAF">
      <w:pPr>
        <w:pStyle w:val="NoSpacing"/>
        <w:jc w:val="center"/>
        <w:rPr>
          <w:b/>
          <w:bCs/>
          <w:sz w:val="36"/>
          <w:szCs w:val="36"/>
        </w:rPr>
      </w:pPr>
      <w:r w:rsidRPr="00F321D8">
        <w:rPr>
          <w:b/>
          <w:bCs/>
          <w:sz w:val="36"/>
          <w:szCs w:val="36"/>
        </w:rPr>
        <w:t>Alumni Association of JNU (AAJ)</w:t>
      </w:r>
    </w:p>
    <w:p w:rsidR="00003308" w:rsidRPr="00F321D8" w:rsidRDefault="00003308" w:rsidP="002A6BAF">
      <w:pPr>
        <w:pStyle w:val="NoSpacing"/>
        <w:jc w:val="center"/>
        <w:rPr>
          <w:sz w:val="32"/>
          <w:szCs w:val="32"/>
        </w:rPr>
      </w:pPr>
      <w:r w:rsidRPr="00F321D8">
        <w:rPr>
          <w:sz w:val="32"/>
          <w:szCs w:val="32"/>
        </w:rPr>
        <w:t>Jawaharlal Nehru University</w:t>
      </w:r>
    </w:p>
    <w:p w:rsidR="00003308" w:rsidRPr="00D92BD1" w:rsidRDefault="00003308" w:rsidP="002A6BAF">
      <w:pPr>
        <w:pStyle w:val="NoSpacing"/>
        <w:jc w:val="center"/>
        <w:rPr>
          <w:sz w:val="28"/>
          <w:szCs w:val="28"/>
        </w:rPr>
      </w:pPr>
    </w:p>
    <w:p w:rsidR="00003308" w:rsidRDefault="00003308" w:rsidP="002A6BAF">
      <w:pPr>
        <w:pStyle w:val="NoSpacing"/>
        <w:jc w:val="center"/>
        <w:rPr>
          <w:sz w:val="24"/>
          <w:szCs w:val="24"/>
        </w:rPr>
      </w:pPr>
    </w:p>
    <w:p w:rsidR="00003308" w:rsidRDefault="00003308" w:rsidP="002A6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Ref.: AAJ-EC/2015-16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     Dated: Feb. 20, 2016</w:t>
      </w:r>
    </w:p>
    <w:p w:rsidR="00003308" w:rsidRDefault="00003308" w:rsidP="002A6BAF">
      <w:pPr>
        <w:pStyle w:val="NoSpacing"/>
        <w:jc w:val="both"/>
        <w:rPr>
          <w:sz w:val="24"/>
          <w:szCs w:val="24"/>
        </w:rPr>
      </w:pPr>
    </w:p>
    <w:p w:rsidR="00003308" w:rsidRDefault="00003308" w:rsidP="002A6BAF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Circular</w:t>
      </w:r>
    </w:p>
    <w:p w:rsidR="00003308" w:rsidRDefault="00003308" w:rsidP="002A6BAF">
      <w:pPr>
        <w:pStyle w:val="NoSpacing"/>
        <w:jc w:val="both"/>
        <w:rPr>
          <w:b/>
          <w:bCs/>
          <w:sz w:val="28"/>
          <w:szCs w:val="28"/>
          <w:u w:val="single"/>
        </w:rPr>
      </w:pPr>
    </w:p>
    <w:p w:rsidR="00003308" w:rsidRDefault="00003308" w:rsidP="00E22077">
      <w:pPr>
        <w:pStyle w:val="ListParagraph"/>
        <w:spacing w:line="360" w:lineRule="auto"/>
        <w:ind w:left="-284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AAJ-EC constituted the core members of ‘</w:t>
      </w:r>
      <w:r>
        <w:rPr>
          <w:b/>
          <w:sz w:val="28"/>
          <w:szCs w:val="28"/>
        </w:rPr>
        <w:t>AAJ Media and Public Relations  Cell’</w:t>
      </w:r>
      <w:r>
        <w:rPr>
          <w:sz w:val="28"/>
          <w:szCs w:val="28"/>
        </w:rPr>
        <w:t xml:space="preserve"> for three years to take care of the</w:t>
      </w:r>
      <w:r w:rsidRPr="00FC52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all issues relating to </w:t>
      </w:r>
      <w:r w:rsidRPr="004E2BF5">
        <w:rPr>
          <w:b/>
          <w:sz w:val="28"/>
          <w:szCs w:val="28"/>
        </w:rPr>
        <w:t>AAJ</w:t>
      </w:r>
      <w:r>
        <w:rPr>
          <w:sz w:val="28"/>
          <w:szCs w:val="28"/>
        </w:rPr>
        <w:t xml:space="preserve"> media and public relations. </w:t>
      </w:r>
    </w:p>
    <w:p w:rsidR="00003308" w:rsidRPr="00C65F13" w:rsidRDefault="00003308" w:rsidP="003251B1">
      <w:pPr>
        <w:pStyle w:val="ListParagraph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Rajesh Kumar, Journalist (Convener)</w:t>
      </w:r>
    </w:p>
    <w:p w:rsidR="00003308" w:rsidRDefault="00003308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Kumar Kaustubh, Journalist (Co Convener, Media Cell)</w:t>
      </w:r>
    </w:p>
    <w:p w:rsidR="00003308" w:rsidRDefault="00003308" w:rsidP="00D53E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Sandesha Rayapa, JNU (Co Convener, Public Relation Cell)</w:t>
      </w:r>
    </w:p>
    <w:p w:rsidR="00003308" w:rsidRDefault="00003308" w:rsidP="00D53E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Nadeem Ahmad Kazami, Journalist (Member)</w:t>
      </w:r>
    </w:p>
    <w:p w:rsidR="00003308" w:rsidRDefault="00003308" w:rsidP="00D53E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Suryanath Singh, Journalist (Member)</w:t>
      </w:r>
    </w:p>
    <w:p w:rsidR="00003308" w:rsidRDefault="00003308" w:rsidP="00D53E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Subodh Gidhiyal, Journalist (Member) </w:t>
      </w:r>
    </w:p>
    <w:p w:rsidR="00003308" w:rsidRDefault="00003308" w:rsidP="00D53E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Chandra Kant Prasad Singh, IP University (Member)</w:t>
      </w:r>
    </w:p>
    <w:p w:rsidR="00003308" w:rsidRDefault="00003308" w:rsidP="00D53E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Sujata Dutta Sachdeva, Journalist (Member) </w:t>
      </w:r>
    </w:p>
    <w:p w:rsidR="00003308" w:rsidRDefault="00003308" w:rsidP="00D53E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B. K. Jha, Journalist (Member)  </w:t>
      </w:r>
    </w:p>
    <w:p w:rsidR="00003308" w:rsidRDefault="00003308" w:rsidP="00D53E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PRO, JNU (Special Invitee).</w:t>
      </w:r>
    </w:p>
    <w:p w:rsidR="00003308" w:rsidRPr="0018605E" w:rsidRDefault="00003308" w:rsidP="002A6BAF">
      <w:pPr>
        <w:pStyle w:val="NoSpacing"/>
        <w:ind w:left="720"/>
        <w:jc w:val="right"/>
        <w:rPr>
          <w:b/>
          <w:bCs/>
          <w:sz w:val="24"/>
          <w:szCs w:val="24"/>
        </w:rPr>
      </w:pP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</w:p>
    <w:p w:rsidR="00003308" w:rsidRPr="0018605E" w:rsidRDefault="00003308" w:rsidP="002A6BAF">
      <w:pPr>
        <w:pStyle w:val="NoSpacing"/>
        <w:jc w:val="right"/>
        <w:rPr>
          <w:sz w:val="24"/>
          <w:szCs w:val="24"/>
        </w:rPr>
      </w:pP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  <w:t>Secretary</w:t>
      </w:r>
      <w:r>
        <w:rPr>
          <w:sz w:val="24"/>
          <w:szCs w:val="24"/>
        </w:rPr>
        <w:t>, AAJ</w:t>
      </w:r>
    </w:p>
    <w:p w:rsidR="00003308" w:rsidRDefault="00003308" w:rsidP="002A6BAF">
      <w:pPr>
        <w:pStyle w:val="NoSpacing"/>
        <w:jc w:val="right"/>
        <w:rPr>
          <w:sz w:val="24"/>
          <w:szCs w:val="24"/>
        </w:rPr>
      </w:pPr>
    </w:p>
    <w:p w:rsidR="00003308" w:rsidRPr="0018605E" w:rsidRDefault="00003308" w:rsidP="002A6BAF">
      <w:pPr>
        <w:pStyle w:val="NoSpacing"/>
        <w:tabs>
          <w:tab w:val="left" w:pos="6617"/>
        </w:tabs>
        <w:jc w:val="both"/>
        <w:rPr>
          <w:b/>
          <w:bCs/>
          <w:sz w:val="24"/>
          <w:szCs w:val="24"/>
        </w:rPr>
      </w:pPr>
      <w:r w:rsidRPr="0018605E">
        <w:rPr>
          <w:b/>
          <w:bCs/>
          <w:sz w:val="24"/>
          <w:szCs w:val="24"/>
        </w:rPr>
        <w:t>Copy to:</w:t>
      </w:r>
      <w:r>
        <w:rPr>
          <w:b/>
          <w:bCs/>
          <w:sz w:val="24"/>
          <w:szCs w:val="24"/>
        </w:rPr>
        <w:tab/>
      </w:r>
    </w:p>
    <w:p w:rsidR="00003308" w:rsidRDefault="00003308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 xml:space="preserve">All members of </w:t>
      </w:r>
      <w:r>
        <w:rPr>
          <w:sz w:val="24"/>
          <w:szCs w:val="24"/>
        </w:rPr>
        <w:t>AAJ-</w:t>
      </w:r>
      <w:r w:rsidRPr="0018605E">
        <w:rPr>
          <w:sz w:val="24"/>
          <w:szCs w:val="24"/>
        </w:rPr>
        <w:t>EC</w:t>
      </w:r>
      <w:r>
        <w:rPr>
          <w:sz w:val="24"/>
          <w:szCs w:val="24"/>
        </w:rPr>
        <w:t>/Lifetime Members/Annual Members.</w:t>
      </w:r>
    </w:p>
    <w:p w:rsidR="00003308" w:rsidRDefault="00003308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PS to VC/Rector/Registrar for information.</w:t>
      </w:r>
    </w:p>
    <w:p w:rsidR="00003308" w:rsidRPr="0018605E" w:rsidRDefault="00003308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members of the Committee</w:t>
      </w:r>
      <w:r w:rsidRPr="0018605E">
        <w:rPr>
          <w:sz w:val="24"/>
          <w:szCs w:val="24"/>
        </w:rPr>
        <w:t>.</w:t>
      </w:r>
    </w:p>
    <w:p w:rsidR="00003308" w:rsidRDefault="00003308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>Chief Advisor, Alumni Affairs, JNU</w:t>
      </w:r>
    </w:p>
    <w:p w:rsidR="00003308" w:rsidRDefault="00003308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PRO, JNU.</w:t>
      </w:r>
    </w:p>
    <w:p w:rsidR="00003308" w:rsidRPr="0018605E" w:rsidRDefault="00003308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>Office Copy (Alumni office)</w:t>
      </w:r>
    </w:p>
    <w:p w:rsidR="00003308" w:rsidRDefault="00003308" w:rsidP="002A6BAF">
      <w:pPr>
        <w:pStyle w:val="NoSpacing"/>
        <w:jc w:val="both"/>
        <w:rPr>
          <w:sz w:val="24"/>
          <w:szCs w:val="24"/>
        </w:rPr>
      </w:pPr>
    </w:p>
    <w:p w:rsidR="00003308" w:rsidRDefault="00003308" w:rsidP="003251B1">
      <w:pPr>
        <w:pStyle w:val="NoSpacing"/>
        <w:tabs>
          <w:tab w:val="left" w:pos="8494"/>
        </w:tabs>
        <w:jc w:val="both"/>
      </w:pPr>
      <w:r>
        <w:rPr>
          <w:sz w:val="24"/>
          <w:szCs w:val="24"/>
        </w:rPr>
        <w:t>*</w:t>
      </w:r>
      <w:r w:rsidRPr="00CF1F9D">
        <w:rPr>
          <w:i/>
          <w:iCs/>
          <w:sz w:val="24"/>
          <w:szCs w:val="24"/>
        </w:rPr>
        <w:t>The text is computer generated; therefore, no signature is required.</w:t>
      </w:r>
    </w:p>
    <w:sectPr w:rsidR="00003308" w:rsidSect="00EC4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0351"/>
    <w:multiLevelType w:val="hybridMultilevel"/>
    <w:tmpl w:val="8D46477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1B6E60"/>
    <w:multiLevelType w:val="hybridMultilevel"/>
    <w:tmpl w:val="E506DD88"/>
    <w:lvl w:ilvl="0" w:tplc="40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B03EFF"/>
    <w:multiLevelType w:val="hybridMultilevel"/>
    <w:tmpl w:val="8848A076"/>
    <w:lvl w:ilvl="0" w:tplc="BAD8A6F4">
      <w:start w:val="1"/>
      <w:numFmt w:val="lowerRoman"/>
      <w:lvlText w:val="%1)"/>
      <w:lvlJc w:val="left"/>
      <w:pPr>
        <w:ind w:left="150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79E35CE2"/>
    <w:multiLevelType w:val="hybridMultilevel"/>
    <w:tmpl w:val="86026030"/>
    <w:lvl w:ilvl="0" w:tplc="F16ED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BAF"/>
    <w:rsid w:val="00003308"/>
    <w:rsid w:val="00151D5F"/>
    <w:rsid w:val="0018605E"/>
    <w:rsid w:val="002252E4"/>
    <w:rsid w:val="002A6BAF"/>
    <w:rsid w:val="003251B1"/>
    <w:rsid w:val="00345A07"/>
    <w:rsid w:val="004E2BF5"/>
    <w:rsid w:val="005B7960"/>
    <w:rsid w:val="00672D32"/>
    <w:rsid w:val="00826F2C"/>
    <w:rsid w:val="00917E53"/>
    <w:rsid w:val="0094409A"/>
    <w:rsid w:val="00A34144"/>
    <w:rsid w:val="00A44931"/>
    <w:rsid w:val="00AE5B3E"/>
    <w:rsid w:val="00B00A8D"/>
    <w:rsid w:val="00BD72A2"/>
    <w:rsid w:val="00C63A6A"/>
    <w:rsid w:val="00C65F13"/>
    <w:rsid w:val="00C9008C"/>
    <w:rsid w:val="00CD25A0"/>
    <w:rsid w:val="00CF1F9D"/>
    <w:rsid w:val="00D30F9A"/>
    <w:rsid w:val="00D53E53"/>
    <w:rsid w:val="00D92BD1"/>
    <w:rsid w:val="00E22077"/>
    <w:rsid w:val="00EA30E1"/>
    <w:rsid w:val="00EB1867"/>
    <w:rsid w:val="00EC4872"/>
    <w:rsid w:val="00F321D8"/>
    <w:rsid w:val="00F437A3"/>
    <w:rsid w:val="00F65564"/>
    <w:rsid w:val="00FC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A3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6BAF"/>
    <w:rPr>
      <w:rFonts w:cs="Calibri"/>
    </w:rPr>
  </w:style>
  <w:style w:type="paragraph" w:styleId="ListParagraph">
    <w:name w:val="List Paragraph"/>
    <w:basedOn w:val="Normal"/>
    <w:uiPriority w:val="99"/>
    <w:qFormat/>
    <w:rsid w:val="002A6BAF"/>
    <w:pPr>
      <w:ind w:left="720"/>
    </w:pPr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161</Words>
  <Characters>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Association of JNU (AAJ)</dc:title>
  <dc:subject/>
  <dc:creator>Lenovo</dc:creator>
  <cp:keywords/>
  <dc:description/>
  <cp:lastModifiedBy>Ritu</cp:lastModifiedBy>
  <cp:revision>2</cp:revision>
  <cp:lastPrinted>2016-02-20T11:01:00Z</cp:lastPrinted>
  <dcterms:created xsi:type="dcterms:W3CDTF">2016-02-29T09:45:00Z</dcterms:created>
  <dcterms:modified xsi:type="dcterms:W3CDTF">2016-02-29T09:45:00Z</dcterms:modified>
</cp:coreProperties>
</file>