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B9" w:rsidRPr="00A97E1F" w:rsidRDefault="00BD76B9" w:rsidP="00EC38BE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97E1F">
        <w:rPr>
          <w:rFonts w:ascii="Times New Roman" w:hAnsi="Times New Roman"/>
          <w:b/>
          <w:color w:val="000000"/>
          <w:sz w:val="24"/>
          <w:szCs w:val="24"/>
        </w:rPr>
        <w:t>No. Acad.III/PQ/9</w:t>
      </w:r>
      <w:r>
        <w:rPr>
          <w:rFonts w:ascii="Times New Roman" w:hAnsi="Times New Roman"/>
          <w:b/>
          <w:color w:val="000000"/>
          <w:sz w:val="24"/>
          <w:szCs w:val="24"/>
        </w:rPr>
        <w:t>57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>/201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March 8, 2013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97E1F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BD76B9" w:rsidRPr="00A97E1F" w:rsidRDefault="00BD76B9" w:rsidP="00A97E1F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color w:val="000000"/>
          <w:sz w:val="24"/>
          <w:szCs w:val="24"/>
        </w:rPr>
        <w:t xml:space="preserve"> </w:t>
      </w:r>
    </w:p>
    <w:p w:rsidR="00BD76B9" w:rsidRPr="00A97E1F" w:rsidRDefault="00BD76B9" w:rsidP="00A97E1F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Shri Ramji Pandey</w:t>
      </w:r>
    </w:p>
    <w:p w:rsidR="00BD76B9" w:rsidRPr="00A97E1F" w:rsidRDefault="00BD76B9" w:rsidP="00AE17D2">
      <w:pPr>
        <w:pStyle w:val="NoSpacing"/>
        <w:tabs>
          <w:tab w:val="center" w:pos="4680"/>
        </w:tabs>
        <w:rPr>
          <w:sz w:val="24"/>
          <w:szCs w:val="24"/>
        </w:rPr>
      </w:pPr>
      <w:r w:rsidRPr="00A97E1F">
        <w:rPr>
          <w:sz w:val="24"/>
          <w:szCs w:val="24"/>
        </w:rPr>
        <w:t xml:space="preserve">Under Secretary </w:t>
      </w:r>
      <w:r>
        <w:rPr>
          <w:sz w:val="24"/>
          <w:szCs w:val="24"/>
        </w:rPr>
        <w:tab/>
      </w:r>
    </w:p>
    <w:p w:rsidR="00BD76B9" w:rsidRPr="00A97E1F" w:rsidRDefault="00BD76B9" w:rsidP="00A97E1F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Ministry of Human Resource Development</w:t>
      </w:r>
    </w:p>
    <w:p w:rsidR="00BD76B9" w:rsidRPr="00A97E1F" w:rsidRDefault="00BD76B9" w:rsidP="00A97E1F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Department of Higher Education</w:t>
      </w:r>
    </w:p>
    <w:p w:rsidR="00BD76B9" w:rsidRPr="00A97E1F" w:rsidRDefault="00BD76B9" w:rsidP="00A97E1F">
      <w:pPr>
        <w:pStyle w:val="NoSpacing"/>
        <w:rPr>
          <w:sz w:val="24"/>
          <w:szCs w:val="24"/>
        </w:rPr>
      </w:pPr>
      <w:r w:rsidRPr="00A97E1F">
        <w:rPr>
          <w:sz w:val="24"/>
          <w:szCs w:val="24"/>
        </w:rPr>
        <w:t>Shastri Bhawan</w:t>
      </w:r>
    </w:p>
    <w:p w:rsidR="00BD76B9" w:rsidRPr="00A97E1F" w:rsidRDefault="00BD76B9" w:rsidP="00A97E1F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97E1F">
            <w:rPr>
              <w:b/>
              <w:sz w:val="24"/>
              <w:szCs w:val="24"/>
            </w:rPr>
            <w:t>New Delhi</w:t>
          </w:r>
        </w:smartTag>
      </w:smartTag>
      <w:r w:rsidRPr="00A97E1F">
        <w:rPr>
          <w:b/>
          <w:sz w:val="24"/>
          <w:szCs w:val="24"/>
        </w:rPr>
        <w:t xml:space="preserve"> - 110 011</w:t>
      </w:r>
    </w:p>
    <w:p w:rsidR="00BD76B9" w:rsidRPr="00A97E1F" w:rsidRDefault="00BD76B9" w:rsidP="00A97E1F">
      <w:pPr>
        <w:pStyle w:val="BodyText3"/>
        <w:rPr>
          <w:b/>
          <w:color w:val="000000"/>
          <w:sz w:val="24"/>
          <w:szCs w:val="24"/>
        </w:rPr>
      </w:pPr>
    </w:p>
    <w:p w:rsidR="00BD76B9" w:rsidRPr="00A97E1F" w:rsidRDefault="00BD76B9" w:rsidP="00A97E1F">
      <w:pPr>
        <w:pStyle w:val="BodyText3"/>
        <w:rPr>
          <w:b/>
          <w:color w:val="000000"/>
          <w:sz w:val="24"/>
          <w:szCs w:val="24"/>
        </w:rPr>
      </w:pPr>
    </w:p>
    <w:p w:rsidR="00BD76B9" w:rsidRPr="00A97E1F" w:rsidRDefault="00BD76B9" w:rsidP="00A97E1F">
      <w:pPr>
        <w:pStyle w:val="BodyTextIndent"/>
        <w:ind w:right="720"/>
        <w:rPr>
          <w:sz w:val="24"/>
          <w:szCs w:val="24"/>
          <w:u w:val="single"/>
        </w:rPr>
      </w:pPr>
      <w:r w:rsidRPr="00A97E1F">
        <w:rPr>
          <w:b/>
          <w:bCs/>
          <w:color w:val="000000"/>
          <w:sz w:val="24"/>
          <w:szCs w:val="24"/>
        </w:rPr>
        <w:t>Sub:</w:t>
      </w:r>
      <w:r w:rsidRPr="00A97E1F">
        <w:rPr>
          <w:b/>
          <w:bCs/>
          <w:color w:val="000000"/>
          <w:sz w:val="24"/>
          <w:szCs w:val="24"/>
        </w:rPr>
        <w:tab/>
      </w:r>
      <w:r w:rsidRPr="00A97E1F">
        <w:rPr>
          <w:sz w:val="24"/>
          <w:szCs w:val="24"/>
        </w:rPr>
        <w:t xml:space="preserve">Material for reply to </w:t>
      </w:r>
      <w:r>
        <w:rPr>
          <w:sz w:val="24"/>
          <w:szCs w:val="24"/>
        </w:rPr>
        <w:t>Lok</w:t>
      </w:r>
      <w:r w:rsidRPr="00A97E1F">
        <w:rPr>
          <w:sz w:val="24"/>
          <w:szCs w:val="24"/>
        </w:rPr>
        <w:t xml:space="preserve"> Sabha </w:t>
      </w:r>
      <w:r>
        <w:rPr>
          <w:sz w:val="24"/>
          <w:szCs w:val="24"/>
        </w:rPr>
        <w:t>Uns</w:t>
      </w:r>
      <w:r w:rsidRPr="00A97E1F">
        <w:rPr>
          <w:sz w:val="24"/>
          <w:szCs w:val="24"/>
        </w:rPr>
        <w:t>tarred Question No.</w:t>
      </w:r>
      <w:r>
        <w:rPr>
          <w:sz w:val="24"/>
          <w:szCs w:val="24"/>
        </w:rPr>
        <w:t>2738</w:t>
      </w:r>
      <w:r w:rsidRPr="00A97E1F">
        <w:rPr>
          <w:sz w:val="24"/>
          <w:szCs w:val="24"/>
        </w:rPr>
        <w:t xml:space="preserve"> for </w:t>
      </w:r>
      <w:r>
        <w:rPr>
          <w:sz w:val="24"/>
          <w:szCs w:val="24"/>
        </w:rPr>
        <w:t>13.03.2013</w:t>
      </w:r>
      <w:r w:rsidRPr="00A97E1F">
        <w:rPr>
          <w:sz w:val="24"/>
          <w:szCs w:val="24"/>
        </w:rPr>
        <w:t xml:space="preserve"> asked by Shri </w:t>
      </w:r>
      <w:r>
        <w:rPr>
          <w:sz w:val="24"/>
          <w:szCs w:val="24"/>
        </w:rPr>
        <w:t>Rajaiah Siricilla</w:t>
      </w:r>
      <w:r w:rsidRPr="00A97E1F">
        <w:rPr>
          <w:sz w:val="24"/>
          <w:szCs w:val="24"/>
        </w:rPr>
        <w:t xml:space="preserve"> regarding </w:t>
      </w:r>
      <w:r>
        <w:rPr>
          <w:sz w:val="24"/>
          <w:szCs w:val="24"/>
        </w:rPr>
        <w:t>"Mismanagement and Irregularities in Central Universities"</w:t>
      </w:r>
      <w:r w:rsidRPr="00A97E1F">
        <w:rPr>
          <w:sz w:val="24"/>
          <w:szCs w:val="24"/>
        </w:rPr>
        <w:t>.</w:t>
      </w:r>
    </w:p>
    <w:p w:rsidR="00BD76B9" w:rsidRPr="00A97E1F" w:rsidRDefault="00BD76B9" w:rsidP="00A97E1F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BD76B9" w:rsidRPr="00A97E1F" w:rsidRDefault="00BD76B9" w:rsidP="00A97E1F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 xml:space="preserve">Sir, </w:t>
      </w:r>
    </w:p>
    <w:p w:rsidR="00BD76B9" w:rsidRPr="00A97E1F" w:rsidRDefault="00BD76B9" w:rsidP="00A97E1F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ab/>
        <w:t xml:space="preserve">Please refer to your Email dated </w:t>
      </w:r>
      <w:r>
        <w:rPr>
          <w:b w:val="0"/>
          <w:bCs/>
          <w:color w:val="000000"/>
          <w:sz w:val="24"/>
          <w:szCs w:val="24"/>
        </w:rPr>
        <w:t>07.03.2013</w:t>
      </w:r>
      <w:r w:rsidRPr="00A97E1F">
        <w:rPr>
          <w:b w:val="0"/>
          <w:bCs/>
          <w:color w:val="000000"/>
          <w:sz w:val="24"/>
          <w:szCs w:val="24"/>
        </w:rPr>
        <w:t xml:space="preserve"> on the subject cited above. </w:t>
      </w:r>
    </w:p>
    <w:p w:rsidR="00BD76B9" w:rsidRPr="00A97E1F" w:rsidRDefault="00BD76B9" w:rsidP="00A97E1F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D76B9" w:rsidRPr="00A97E1F" w:rsidRDefault="00BD76B9" w:rsidP="00A97E1F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A97E1F">
        <w:rPr>
          <w:b w:val="0"/>
          <w:color w:val="000000"/>
          <w:sz w:val="24"/>
          <w:szCs w:val="24"/>
        </w:rPr>
        <w:tab/>
        <w:t xml:space="preserve">As desired, we forward herewith the draft material to the aforesaid </w:t>
      </w:r>
      <w:r>
        <w:rPr>
          <w:b w:val="0"/>
          <w:color w:val="000000"/>
          <w:sz w:val="24"/>
          <w:szCs w:val="24"/>
        </w:rPr>
        <w:t>Lok</w:t>
      </w:r>
      <w:r w:rsidRPr="00A97E1F">
        <w:rPr>
          <w:b w:val="0"/>
          <w:color w:val="000000"/>
          <w:sz w:val="24"/>
          <w:szCs w:val="24"/>
        </w:rPr>
        <w:t xml:space="preserve"> Sabha </w:t>
      </w:r>
      <w:r>
        <w:rPr>
          <w:b w:val="0"/>
          <w:color w:val="000000"/>
          <w:sz w:val="24"/>
          <w:szCs w:val="24"/>
        </w:rPr>
        <w:t>Uns</w:t>
      </w:r>
      <w:r w:rsidRPr="00A97E1F">
        <w:rPr>
          <w:b w:val="0"/>
          <w:color w:val="000000"/>
          <w:sz w:val="24"/>
          <w:szCs w:val="24"/>
        </w:rPr>
        <w:t xml:space="preserve">tarred Question for further action at your end. </w:t>
      </w:r>
    </w:p>
    <w:p w:rsidR="00BD76B9" w:rsidRPr="00A97E1F" w:rsidRDefault="00BD76B9" w:rsidP="00A97E1F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D76B9" w:rsidRPr="00A97E1F" w:rsidRDefault="00BD76B9" w:rsidP="00A97E1F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A97E1F">
        <w:rPr>
          <w:b w:val="0"/>
          <w:color w:val="000000"/>
          <w:sz w:val="24"/>
          <w:szCs w:val="24"/>
        </w:rPr>
        <w:tab/>
        <w:t xml:space="preserve">Thanking you, </w:t>
      </w:r>
    </w:p>
    <w:p w:rsidR="00BD76B9" w:rsidRPr="00A97E1F" w:rsidRDefault="00BD76B9" w:rsidP="00A97E1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A97E1F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BD76B9" w:rsidRPr="00A97E1F" w:rsidRDefault="00BD76B9" w:rsidP="00A97E1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D76B9" w:rsidRPr="00A97E1F" w:rsidRDefault="00BD76B9" w:rsidP="00A97E1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D76B9" w:rsidRPr="0090664B" w:rsidRDefault="00BD76B9" w:rsidP="0090664B">
      <w:pPr>
        <w:pStyle w:val="NoSpacing"/>
        <w:jc w:val="right"/>
        <w:rPr>
          <w:b/>
          <w:sz w:val="24"/>
          <w:szCs w:val="24"/>
        </w:rPr>
      </w:pPr>
      <w:r w:rsidRPr="00A97E1F">
        <w:rPr>
          <w:bCs/>
        </w:rPr>
        <w:t xml:space="preserve">                                                                    </w:t>
      </w:r>
      <w:r w:rsidRPr="00A97E1F">
        <w:rPr>
          <w:bCs/>
        </w:rPr>
        <w:tab/>
      </w:r>
      <w:r w:rsidRPr="00A97E1F">
        <w:rPr>
          <w:bCs/>
        </w:rPr>
        <w:tab/>
      </w:r>
      <w:r w:rsidRPr="0090664B">
        <w:rPr>
          <w:b/>
          <w:sz w:val="24"/>
          <w:szCs w:val="24"/>
        </w:rPr>
        <w:t>(Umakant Agarwal)</w:t>
      </w:r>
    </w:p>
    <w:p w:rsidR="00BD76B9" w:rsidRPr="0090664B" w:rsidRDefault="00BD76B9" w:rsidP="0090664B">
      <w:pPr>
        <w:pStyle w:val="NoSpacing"/>
        <w:jc w:val="right"/>
        <w:rPr>
          <w:sz w:val="24"/>
          <w:szCs w:val="24"/>
        </w:rPr>
      </w:pPr>
      <w:r w:rsidRPr="0090664B">
        <w:rPr>
          <w:bCs/>
          <w:sz w:val="24"/>
          <w:szCs w:val="24"/>
        </w:rPr>
        <w:t>Deputy Registrar</w:t>
      </w:r>
    </w:p>
    <w:p w:rsidR="00BD76B9" w:rsidRDefault="00BD76B9" w:rsidP="00A97E1F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D76B9" w:rsidRPr="00A97E1F" w:rsidRDefault="00BD76B9" w:rsidP="00193585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7E1F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A97E1F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BD76B9" w:rsidRPr="00A97E1F" w:rsidRDefault="00BD76B9" w:rsidP="00A97E1F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BD76B9" w:rsidRDefault="00BD76B9" w:rsidP="00B064E3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BD76B9" w:rsidRPr="005668E2" w:rsidRDefault="00BD76B9" w:rsidP="00B064E3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668E2">
        <w:rPr>
          <w:rFonts w:ascii="Times New Roman" w:hAnsi="Times New Roman"/>
          <w:b w:val="0"/>
          <w:sz w:val="24"/>
          <w:szCs w:val="24"/>
        </w:rPr>
        <w:t>PS to Registrar</w:t>
      </w:r>
      <w:r>
        <w:rPr>
          <w:rFonts w:ascii="Times New Roman" w:hAnsi="Times New Roman"/>
          <w:b w:val="0"/>
          <w:sz w:val="24"/>
          <w:szCs w:val="24"/>
        </w:rPr>
        <w:t xml:space="preserve"> --- For the kind information of the Registrar</w:t>
      </w:r>
    </w:p>
    <w:p w:rsidR="00BD76B9" w:rsidRPr="00A97E1F" w:rsidRDefault="00BD76B9" w:rsidP="00A97E1F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A97E1F">
            <w:rPr>
              <w:rFonts w:ascii="Times New Roman" w:hAnsi="Times New Roman"/>
              <w:sz w:val="24"/>
              <w:szCs w:val="24"/>
            </w:rPr>
            <w:t>JAWAHARLAL</w:t>
          </w:r>
        </w:smartTag>
        <w:r w:rsidRPr="00A97E1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97E1F">
            <w:rPr>
              <w:rFonts w:ascii="Times New Roman" w:hAnsi="Times New Roman"/>
              <w:sz w:val="24"/>
              <w:szCs w:val="24"/>
            </w:rPr>
            <w:t>NEHRU</w:t>
          </w:r>
        </w:smartTag>
        <w:r w:rsidRPr="00A97E1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97E1F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BD76B9" w:rsidRPr="00A97E1F" w:rsidRDefault="00BD76B9" w:rsidP="00A97E1F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97E1F">
            <w:rPr>
              <w:rFonts w:ascii="Times New Roman" w:hAnsi="Times New Roman"/>
              <w:sz w:val="24"/>
              <w:szCs w:val="24"/>
            </w:rPr>
            <w:t>NEW DELHI</w:t>
          </w:r>
        </w:smartTag>
      </w:smartTag>
      <w:r w:rsidRPr="00A97E1F">
        <w:rPr>
          <w:rFonts w:ascii="Times New Roman" w:hAnsi="Times New Roman"/>
          <w:sz w:val="24"/>
          <w:szCs w:val="24"/>
        </w:rPr>
        <w:t xml:space="preserve"> - 110067</w:t>
      </w:r>
    </w:p>
    <w:p w:rsidR="00BD76B9" w:rsidRDefault="00BD76B9" w:rsidP="00A97E1F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BD76B9" w:rsidRPr="001F342F" w:rsidRDefault="00BD76B9" w:rsidP="00A97E1F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BD76B9" w:rsidRPr="00A97E1F" w:rsidRDefault="00BD76B9" w:rsidP="00F73673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5pt;margin-top:49.65pt;width:386.8pt;height:0;z-index:251658240" o:connectortype="straight"/>
        </w:pict>
      </w:r>
      <w:r w:rsidRPr="00A97E1F">
        <w:rPr>
          <w:rFonts w:ascii="Times New Roman" w:hAnsi="Times New Roman"/>
          <w:b/>
          <w:sz w:val="24"/>
          <w:szCs w:val="24"/>
        </w:rPr>
        <w:t xml:space="preserve">Material for reply to </w:t>
      </w:r>
      <w:r>
        <w:rPr>
          <w:rFonts w:ascii="Times New Roman" w:hAnsi="Times New Roman"/>
          <w:b/>
          <w:sz w:val="24"/>
          <w:szCs w:val="24"/>
        </w:rPr>
        <w:t>Lok</w:t>
      </w:r>
      <w:r w:rsidRPr="00A97E1F">
        <w:rPr>
          <w:rFonts w:ascii="Times New Roman" w:hAnsi="Times New Roman"/>
          <w:b/>
          <w:sz w:val="24"/>
          <w:szCs w:val="24"/>
        </w:rPr>
        <w:t xml:space="preserve"> Sabha </w:t>
      </w:r>
      <w:r>
        <w:rPr>
          <w:rFonts w:ascii="Times New Roman" w:hAnsi="Times New Roman"/>
          <w:b/>
          <w:sz w:val="24"/>
          <w:szCs w:val="24"/>
        </w:rPr>
        <w:t>Un</w:t>
      </w:r>
      <w:r w:rsidRPr="00A97E1F">
        <w:rPr>
          <w:rFonts w:ascii="Times New Roman" w:hAnsi="Times New Roman"/>
          <w:b/>
          <w:sz w:val="24"/>
          <w:szCs w:val="24"/>
        </w:rPr>
        <w:t xml:space="preserve">starred Question No. </w:t>
      </w:r>
      <w:r>
        <w:rPr>
          <w:rFonts w:ascii="Times New Roman" w:hAnsi="Times New Roman"/>
          <w:b/>
          <w:sz w:val="24"/>
          <w:szCs w:val="24"/>
        </w:rPr>
        <w:t>2738</w:t>
      </w:r>
      <w:r w:rsidRPr="00A97E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</w:t>
      </w:r>
      <w:r w:rsidRPr="00A97E1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13.03.2013 asked by Shri Rajaiah Siricilla</w:t>
      </w:r>
      <w:r w:rsidRPr="00A97E1F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Mismanagement and Irregularities in Central Universities</w:t>
      </w:r>
      <w:r w:rsidRPr="00A97E1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76B9" w:rsidRPr="00A97E1F" w:rsidRDefault="00BD76B9" w:rsidP="00A97E1F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6B9" w:rsidRDefault="00BD76B9" w:rsidP="004B4B4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Q. (a)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Whether the Government has directed for any enquiry by setting up of Committees by the Vice-Chancellors in the Central Universities for the mismanagement and irregularities committed during the last three years;</w:t>
      </w:r>
    </w:p>
    <w:p w:rsidR="00BD76B9" w:rsidRDefault="00BD76B9" w:rsidP="004B4B4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D76B9" w:rsidRPr="004B4B4C" w:rsidRDefault="00BD76B9" w:rsidP="004B4B4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B4B4C">
        <w:rPr>
          <w:rFonts w:ascii="Times New Roman" w:hAnsi="Times New Roman"/>
          <w:sz w:val="24"/>
          <w:szCs w:val="24"/>
        </w:rPr>
        <w:t>Ans (a)</w:t>
      </w:r>
      <w:r>
        <w:rPr>
          <w:rFonts w:ascii="Times New Roman" w:hAnsi="Times New Roman"/>
          <w:sz w:val="24"/>
          <w:szCs w:val="24"/>
        </w:rPr>
        <w:tab/>
        <w:t>JNU is not aware of any such inquiry. MHRD may, therefore, respond accordingly.</w:t>
      </w:r>
      <w:r w:rsidRPr="004B4B4C">
        <w:rPr>
          <w:rFonts w:ascii="Times New Roman" w:hAnsi="Times New Roman"/>
          <w:sz w:val="24"/>
          <w:szCs w:val="24"/>
        </w:rPr>
        <w:tab/>
      </w:r>
    </w:p>
    <w:p w:rsidR="00BD76B9" w:rsidRPr="00375EDA" w:rsidRDefault="00BD76B9" w:rsidP="00375E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6B9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Q. (b)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If so, the details thereof, State-wise; and</w:t>
      </w:r>
    </w:p>
    <w:p w:rsidR="00BD76B9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D76B9" w:rsidRPr="00A97E1F" w:rsidRDefault="00BD76B9" w:rsidP="004B754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Ans (b)</w:t>
      </w:r>
      <w:r>
        <w:rPr>
          <w:rFonts w:ascii="Times New Roman" w:hAnsi="Times New Roman"/>
          <w:sz w:val="24"/>
          <w:szCs w:val="24"/>
        </w:rPr>
        <w:tab/>
        <w:t>Not applicable in view of answer at (a) above.</w:t>
      </w:r>
    </w:p>
    <w:p w:rsidR="00BD76B9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D76B9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97E1F">
        <w:rPr>
          <w:rFonts w:ascii="Times New Roman" w:hAnsi="Times New Roman"/>
          <w:sz w:val="24"/>
          <w:szCs w:val="24"/>
        </w:rPr>
        <w:t>Q. (c)</w:t>
      </w:r>
      <w:r w:rsidRPr="00A97E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time by which the reports are likely to be submitted by the Committees to the Government?</w:t>
      </w:r>
    </w:p>
    <w:p w:rsidR="00BD76B9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D76B9" w:rsidRDefault="00BD76B9" w:rsidP="003C2232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 (c)</w:t>
      </w:r>
      <w:r>
        <w:rPr>
          <w:rFonts w:ascii="Times New Roman" w:hAnsi="Times New Roman"/>
          <w:sz w:val="24"/>
          <w:szCs w:val="24"/>
        </w:rPr>
        <w:tab/>
        <w:t>Not applicable in view of answer at (a) above.</w:t>
      </w:r>
    </w:p>
    <w:p w:rsidR="00BD76B9" w:rsidRPr="00A97E1F" w:rsidRDefault="00BD76B9" w:rsidP="00A97E1F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BD76B9" w:rsidRPr="00A97E1F" w:rsidRDefault="00BD76B9" w:rsidP="004B4B4C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BD76B9" w:rsidRPr="00A97E1F" w:rsidRDefault="00BD76B9" w:rsidP="00A97E1F">
      <w:pPr>
        <w:rPr>
          <w:rFonts w:ascii="Times New Roman" w:hAnsi="Times New Roman"/>
          <w:sz w:val="24"/>
          <w:szCs w:val="24"/>
        </w:rPr>
      </w:pPr>
    </w:p>
    <w:p w:rsidR="00BD76B9" w:rsidRDefault="00BD76B9" w:rsidP="00CD476B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141.05pt;margin-top:1.95pt;width:191.3pt;height:0;z-index:251657216" o:connectortype="straight"/>
        </w:pi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D76B9" w:rsidRDefault="00BD76B9" w:rsidP="00CD476B">
      <w:pPr>
        <w:jc w:val="center"/>
        <w:rPr>
          <w:rFonts w:ascii="Times New Roman" w:hAnsi="Times New Roman"/>
          <w:sz w:val="24"/>
          <w:szCs w:val="24"/>
        </w:rPr>
      </w:pPr>
    </w:p>
    <w:p w:rsidR="00BD76B9" w:rsidRDefault="00BD76B9" w:rsidP="00CD476B">
      <w:pPr>
        <w:jc w:val="center"/>
        <w:rPr>
          <w:rFonts w:ascii="Times New Roman" w:hAnsi="Times New Roman"/>
          <w:sz w:val="24"/>
          <w:szCs w:val="24"/>
        </w:rPr>
      </w:pPr>
    </w:p>
    <w:p w:rsidR="00BD76B9" w:rsidRDefault="00BD76B9" w:rsidP="00CD476B">
      <w:pPr>
        <w:jc w:val="center"/>
        <w:rPr>
          <w:rFonts w:ascii="Times New Roman" w:hAnsi="Times New Roman"/>
          <w:sz w:val="24"/>
          <w:szCs w:val="24"/>
        </w:rPr>
      </w:pPr>
    </w:p>
    <w:p w:rsidR="00BD76B9" w:rsidRDefault="00BD76B9" w:rsidP="00CD476B">
      <w:pPr>
        <w:jc w:val="center"/>
        <w:rPr>
          <w:rFonts w:ascii="Times New Roman" w:hAnsi="Times New Roman"/>
          <w:sz w:val="24"/>
          <w:szCs w:val="24"/>
        </w:rPr>
      </w:pPr>
    </w:p>
    <w:p w:rsidR="00BD76B9" w:rsidRPr="00A97E1F" w:rsidRDefault="00BD76B9" w:rsidP="00A933DA">
      <w:pPr>
        <w:rPr>
          <w:rFonts w:ascii="Times New Roman" w:hAnsi="Times New Roman"/>
          <w:sz w:val="24"/>
          <w:szCs w:val="24"/>
        </w:rPr>
      </w:pPr>
    </w:p>
    <w:sectPr w:rsidR="00BD76B9" w:rsidRPr="00A97E1F" w:rsidSect="00126AEC">
      <w:pgSz w:w="12240" w:h="15840"/>
      <w:pgMar w:top="35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E1F"/>
    <w:rsid w:val="00041668"/>
    <w:rsid w:val="000A2FAE"/>
    <w:rsid w:val="000D2E95"/>
    <w:rsid w:val="00126AEC"/>
    <w:rsid w:val="00193585"/>
    <w:rsid w:val="00196EE3"/>
    <w:rsid w:val="001F342F"/>
    <w:rsid w:val="00282B8C"/>
    <w:rsid w:val="002D193D"/>
    <w:rsid w:val="002E7583"/>
    <w:rsid w:val="00375EDA"/>
    <w:rsid w:val="003B3098"/>
    <w:rsid w:val="003C2232"/>
    <w:rsid w:val="0042311D"/>
    <w:rsid w:val="00493DBB"/>
    <w:rsid w:val="004B4B4C"/>
    <w:rsid w:val="004B7540"/>
    <w:rsid w:val="004D5FB1"/>
    <w:rsid w:val="004F74A5"/>
    <w:rsid w:val="005668E2"/>
    <w:rsid w:val="005B581D"/>
    <w:rsid w:val="00610FA1"/>
    <w:rsid w:val="00613E9C"/>
    <w:rsid w:val="00657C82"/>
    <w:rsid w:val="006B2294"/>
    <w:rsid w:val="006E716E"/>
    <w:rsid w:val="007A4514"/>
    <w:rsid w:val="007B0026"/>
    <w:rsid w:val="007E2293"/>
    <w:rsid w:val="008C6AFE"/>
    <w:rsid w:val="008D55BB"/>
    <w:rsid w:val="0090664B"/>
    <w:rsid w:val="00913F55"/>
    <w:rsid w:val="00922EBF"/>
    <w:rsid w:val="00985088"/>
    <w:rsid w:val="00A933DA"/>
    <w:rsid w:val="00A97E1F"/>
    <w:rsid w:val="00AA593D"/>
    <w:rsid w:val="00AA605B"/>
    <w:rsid w:val="00AB3AB6"/>
    <w:rsid w:val="00AE17D2"/>
    <w:rsid w:val="00B064E3"/>
    <w:rsid w:val="00B06910"/>
    <w:rsid w:val="00BD76B9"/>
    <w:rsid w:val="00C23FBB"/>
    <w:rsid w:val="00C61F29"/>
    <w:rsid w:val="00CD476B"/>
    <w:rsid w:val="00D10E7C"/>
    <w:rsid w:val="00D411AE"/>
    <w:rsid w:val="00E03FBC"/>
    <w:rsid w:val="00EC38BE"/>
    <w:rsid w:val="00EF3AB5"/>
    <w:rsid w:val="00F02206"/>
    <w:rsid w:val="00F135AC"/>
    <w:rsid w:val="00F72B23"/>
    <w:rsid w:val="00F73673"/>
    <w:rsid w:val="00F83CA2"/>
    <w:rsid w:val="00F84786"/>
    <w:rsid w:val="00F9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8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97E1F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97E1F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97E1F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7E1F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97E1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7E1F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97E1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97E1F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A97E1F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E1F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A97E1F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6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258</Words>
  <Characters>1471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2013-03-08T10:24:00Z</cp:lastPrinted>
  <dcterms:created xsi:type="dcterms:W3CDTF">2013-03-11T18:18:00Z</dcterms:created>
  <dcterms:modified xsi:type="dcterms:W3CDTF">2013-03-11T18:18:00Z</dcterms:modified>
</cp:coreProperties>
</file>