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13" w:rsidRDefault="00D86913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D86913" w:rsidRDefault="00D86913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6913" w:rsidRDefault="00D86913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6913" w:rsidRDefault="00D86913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6913" w:rsidRDefault="00D86913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6913" w:rsidRDefault="00D86913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Acad.III/PQ/1034/2014/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5,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86913" w:rsidRDefault="00D86913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J. K. Dora</w:t>
      </w:r>
    </w:p>
    <w:p w:rsidR="00D86913" w:rsidRDefault="00D86913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D86913" w:rsidRDefault="00D86913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D86913" w:rsidRDefault="00D86913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D86913" w:rsidRDefault="00D86913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D86913" w:rsidRDefault="00D86913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D86913" w:rsidRDefault="00D86913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D86913" w:rsidRDefault="00D86913" w:rsidP="00777D2C">
      <w:pPr>
        <w:pStyle w:val="BodyText3"/>
        <w:rPr>
          <w:b/>
          <w:color w:val="000000"/>
          <w:szCs w:val="24"/>
        </w:rPr>
      </w:pPr>
    </w:p>
    <w:p w:rsidR="00D86913" w:rsidRDefault="00D86913" w:rsidP="00777D2C">
      <w:pPr>
        <w:pStyle w:val="BodyText3"/>
        <w:rPr>
          <w:b/>
          <w:color w:val="000000"/>
          <w:szCs w:val="24"/>
        </w:rPr>
      </w:pPr>
    </w:p>
    <w:p w:rsidR="00D86913" w:rsidRDefault="00D86913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 Sabha Provisionally Admitted Question Diary No. U1521 to be answered on 11.12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regarding “Services issues in the Ministry”. </w:t>
      </w:r>
    </w:p>
    <w:p w:rsidR="00D86913" w:rsidRDefault="00D86913" w:rsidP="00777D2C">
      <w:pPr>
        <w:pStyle w:val="BodyTextIndent"/>
        <w:ind w:right="720"/>
        <w:rPr>
          <w:b/>
          <w:sz w:val="24"/>
          <w:szCs w:val="24"/>
        </w:rPr>
      </w:pPr>
    </w:p>
    <w:p w:rsidR="00D86913" w:rsidRDefault="00D86913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D86913" w:rsidRDefault="00D86913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e-mail dated 02.12.2014 on the subject cited above.</w:t>
      </w:r>
    </w:p>
    <w:p w:rsidR="00D86913" w:rsidRPr="000C6940" w:rsidRDefault="00D86913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D86913" w:rsidRDefault="00D86913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D86913" w:rsidRDefault="00D86913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D86913" w:rsidRDefault="00D86913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86913" w:rsidRDefault="00D86913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D86913" w:rsidRDefault="00D86913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D86913" w:rsidRDefault="00D86913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D86913" w:rsidRDefault="00D86913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86913" w:rsidRDefault="00D86913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86913" w:rsidRDefault="00D86913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86913" w:rsidRDefault="00D86913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D86913" w:rsidRDefault="00D86913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D86913" w:rsidRDefault="00D86913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86913" w:rsidRDefault="00D86913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D86913" w:rsidRDefault="00D86913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D86913" w:rsidRDefault="00D86913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D86913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D86913" w:rsidRPr="008755E7" w:rsidRDefault="00D86913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D86913" w:rsidRDefault="00D86913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D86913" w:rsidRDefault="00D86913" w:rsidP="00875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D86913" w:rsidRPr="009B7980" w:rsidRDefault="00D86913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D86913" w:rsidRPr="00BD595F" w:rsidRDefault="00D86913" w:rsidP="00465A02">
      <w:pPr>
        <w:pStyle w:val="BodyTextIndent"/>
        <w:ind w:right="720"/>
        <w:rPr>
          <w:b/>
          <w:sz w:val="2"/>
          <w:szCs w:val="24"/>
        </w:rPr>
      </w:pPr>
    </w:p>
    <w:p w:rsidR="00D86913" w:rsidRDefault="00D86913" w:rsidP="007B6C86">
      <w:pPr>
        <w:pStyle w:val="BodyTextIndent"/>
        <w:ind w:lef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 Sabha Provisionally Admitted Question Diary No. U1521 to be answered on 11.12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“Services issues in the Ministry”.</w:t>
      </w:r>
    </w:p>
    <w:p w:rsidR="00D86913" w:rsidRDefault="00D86913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409.5pt;height:.05pt;z-index:251658240" o:connectortype="straight"/>
        </w:pict>
      </w:r>
    </w:p>
    <w:p w:rsidR="00D86913" w:rsidRDefault="00D86913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86913" w:rsidRPr="005B5E6B" w:rsidRDefault="00D86913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How many scientists and technologists are working in institutions under the Ministry;</w:t>
      </w:r>
    </w:p>
    <w:p w:rsidR="00D86913" w:rsidRPr="005B5E6B" w:rsidRDefault="00D86913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D86913" w:rsidRDefault="00D86913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: There are total four Research Scientists in the Jawaharlal Nehru University.</w:t>
      </w:r>
    </w:p>
    <w:p w:rsidR="00D86913" w:rsidRDefault="00D86913" w:rsidP="00D70C22">
      <w:pPr>
        <w:pStyle w:val="NoSpacing"/>
        <w:rPr>
          <w:sz w:val="24"/>
          <w:szCs w:val="24"/>
        </w:rPr>
      </w:pPr>
    </w:p>
    <w:p w:rsidR="00D86913" w:rsidRPr="005B5E6B" w:rsidRDefault="00D86913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6913" w:rsidRPr="005B5E6B" w:rsidRDefault="00D86913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>) How many of them are in permanent posts, how many vacancies are there;</w:t>
      </w:r>
    </w:p>
    <w:p w:rsidR="00D86913" w:rsidRPr="005B5E6B" w:rsidRDefault="00D86913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86913" w:rsidRPr="005B5E6B" w:rsidRDefault="00D86913" w:rsidP="00AB21A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>: These posts are created in the University under the UGC Scheme.</w:t>
      </w:r>
    </w:p>
    <w:p w:rsidR="00D86913" w:rsidRDefault="00D86913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D86913" w:rsidRDefault="00D86913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</w:p>
    <w:p w:rsidR="00D86913" w:rsidRDefault="00D86913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>) How many people are working for more than ten years without being made permanent; and</w:t>
      </w:r>
    </w:p>
    <w:p w:rsidR="00D86913" w:rsidRDefault="00D86913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D86913" w:rsidRPr="005B5E6B" w:rsidRDefault="00D86913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Not applicable in view of the reply (b) above. </w:t>
      </w:r>
    </w:p>
    <w:p w:rsidR="00D86913" w:rsidRDefault="00D86913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D86913" w:rsidRDefault="00D86913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D86913" w:rsidRPr="00E540F2" w:rsidRDefault="00D86913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(d)</w:t>
      </w:r>
      <w:r>
        <w:rPr>
          <w:rFonts w:ascii="Times New Roman" w:hAnsi="Times New Roman"/>
          <w:b/>
        </w:rPr>
        <w:tab/>
        <w:t>How many persons work in these institutions without getting due promotions or having service issues pending for so many years?</w:t>
      </w:r>
    </w:p>
    <w:p w:rsidR="00D86913" w:rsidRPr="00E540F2" w:rsidRDefault="00D86913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D86913" w:rsidRDefault="00D86913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Not applicable in view of the reply (b) above. </w:t>
      </w:r>
    </w:p>
    <w:p w:rsidR="00D86913" w:rsidRPr="005B5E6B" w:rsidRDefault="00D86913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86913" w:rsidRDefault="00D86913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D86913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1B9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179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0EF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3A7D"/>
    <w:rsid w:val="004A6850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1DBA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649"/>
    <w:rsid w:val="005F6C75"/>
    <w:rsid w:val="00601FEB"/>
    <w:rsid w:val="0061771E"/>
    <w:rsid w:val="00621A76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611A"/>
    <w:rsid w:val="006A1752"/>
    <w:rsid w:val="006A1C4F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4C6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B6C86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1425A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2C8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B4DC3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913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465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280</Words>
  <Characters>1596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2014-12-05T11:19:00Z</cp:lastPrinted>
  <dcterms:created xsi:type="dcterms:W3CDTF">2014-12-09T18:20:00Z</dcterms:created>
  <dcterms:modified xsi:type="dcterms:W3CDTF">2014-12-09T18:20:00Z</dcterms:modified>
</cp:coreProperties>
</file>