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F0" w:rsidRDefault="008143F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8143F0" w:rsidRDefault="008143F0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43F0" w:rsidRDefault="008143F0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43F0" w:rsidRDefault="008143F0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43F0" w:rsidRDefault="008143F0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43F0" w:rsidRDefault="008143F0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Acad.III/PQ/1042/2014/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December 09,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143F0" w:rsidRPr="00263A5B" w:rsidRDefault="008143F0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color w:val="000000"/>
          <w:sz w:val="24"/>
          <w:szCs w:val="24"/>
        </w:rPr>
        <w:t xml:space="preserve"> </w:t>
      </w:r>
      <w:r w:rsidRPr="00263A5B">
        <w:rPr>
          <w:b w:val="0"/>
          <w:sz w:val="24"/>
          <w:szCs w:val="24"/>
        </w:rPr>
        <w:t xml:space="preserve">Shri </w:t>
      </w:r>
      <w:r>
        <w:rPr>
          <w:b w:val="0"/>
          <w:sz w:val="24"/>
          <w:szCs w:val="24"/>
        </w:rPr>
        <w:t>Devender Kumar</w:t>
      </w:r>
    </w:p>
    <w:p w:rsidR="008143F0" w:rsidRDefault="008143F0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Secretary (TEL) </w:t>
      </w:r>
    </w:p>
    <w:p w:rsidR="008143F0" w:rsidRDefault="008143F0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8143F0" w:rsidRDefault="008143F0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8143F0" w:rsidRDefault="008143F0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8143F0" w:rsidRDefault="008143F0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8143F0" w:rsidRDefault="008143F0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8143F0" w:rsidRDefault="008143F0" w:rsidP="00777D2C">
      <w:pPr>
        <w:pStyle w:val="BodyText3"/>
        <w:rPr>
          <w:b/>
          <w:color w:val="000000"/>
          <w:szCs w:val="24"/>
        </w:rPr>
      </w:pPr>
    </w:p>
    <w:p w:rsidR="008143F0" w:rsidRDefault="008143F0" w:rsidP="00777D2C">
      <w:pPr>
        <w:pStyle w:val="BodyText3"/>
        <w:rPr>
          <w:b/>
          <w:color w:val="000000"/>
          <w:szCs w:val="24"/>
        </w:rPr>
      </w:pPr>
    </w:p>
    <w:p w:rsidR="008143F0" w:rsidRDefault="008143F0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256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10.12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R. Gopalakrishnan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Online Courses</w:t>
      </w:r>
      <w:r w:rsidRPr="008C5FBB">
        <w:rPr>
          <w:b/>
          <w:sz w:val="24"/>
          <w:szCs w:val="24"/>
        </w:rPr>
        <w:t>.”</w:t>
      </w:r>
    </w:p>
    <w:p w:rsidR="008143F0" w:rsidRDefault="008143F0" w:rsidP="00777D2C">
      <w:pPr>
        <w:pStyle w:val="BodyTextIndent"/>
        <w:ind w:right="720"/>
        <w:rPr>
          <w:b/>
          <w:sz w:val="24"/>
          <w:szCs w:val="24"/>
        </w:rPr>
      </w:pPr>
    </w:p>
    <w:p w:rsidR="008143F0" w:rsidRPr="00FF02C5" w:rsidRDefault="008143F0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8143F0" w:rsidRDefault="008143F0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8143F0" w:rsidRDefault="008143F0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08.12.2014 on the subject cited above.</w:t>
      </w:r>
    </w:p>
    <w:p w:rsidR="008143F0" w:rsidRPr="000C6940" w:rsidRDefault="008143F0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8143F0" w:rsidRDefault="008143F0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8143F0" w:rsidRDefault="008143F0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Starred Question for further action at your end. </w:t>
      </w:r>
    </w:p>
    <w:p w:rsidR="008143F0" w:rsidRDefault="008143F0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8143F0" w:rsidRDefault="008143F0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8143F0" w:rsidRDefault="008143F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8143F0" w:rsidRDefault="008143F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143F0" w:rsidRDefault="008143F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143F0" w:rsidRDefault="008143F0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8143F0" w:rsidRDefault="008143F0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8143F0" w:rsidRDefault="008143F0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8143F0" w:rsidRDefault="008143F0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8143F0" w:rsidRDefault="008143F0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8143F0" w:rsidRDefault="008143F0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8143F0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8143F0" w:rsidRPr="00A2508A" w:rsidRDefault="008143F0" w:rsidP="00777D2C">
      <w:pPr>
        <w:pStyle w:val="Title"/>
        <w:ind w:right="-18"/>
        <w:rPr>
          <w:rFonts w:ascii="Times New Roman" w:hAnsi="Times New Roman"/>
          <w:szCs w:val="28"/>
        </w:rPr>
      </w:pPr>
      <w:r w:rsidRPr="00A2508A">
        <w:rPr>
          <w:rFonts w:ascii="Times New Roman" w:hAnsi="Times New Roman"/>
          <w:szCs w:val="28"/>
        </w:rPr>
        <w:t>JAWAHARLAL NEHRU UNIVERSITY</w:t>
      </w:r>
    </w:p>
    <w:p w:rsidR="008143F0" w:rsidRPr="00A2508A" w:rsidRDefault="008143F0" w:rsidP="00777D2C">
      <w:pPr>
        <w:pStyle w:val="Title"/>
        <w:ind w:right="-18"/>
        <w:rPr>
          <w:rFonts w:ascii="Times New Roman" w:hAnsi="Times New Roman"/>
          <w:szCs w:val="28"/>
        </w:rPr>
      </w:pPr>
      <w:r w:rsidRPr="00A2508A">
        <w:rPr>
          <w:rFonts w:ascii="Times New Roman" w:hAnsi="Times New Roman"/>
          <w:szCs w:val="28"/>
        </w:rPr>
        <w:t>NEW DELHI – 110 067</w:t>
      </w:r>
    </w:p>
    <w:p w:rsidR="008143F0" w:rsidRPr="009B7980" w:rsidRDefault="008143F0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8143F0" w:rsidRPr="00BD595F" w:rsidRDefault="008143F0" w:rsidP="00465A02">
      <w:pPr>
        <w:pStyle w:val="BodyTextIndent"/>
        <w:ind w:right="720"/>
        <w:rPr>
          <w:b/>
          <w:sz w:val="2"/>
          <w:szCs w:val="24"/>
        </w:rPr>
      </w:pPr>
    </w:p>
    <w:p w:rsidR="008143F0" w:rsidRDefault="008143F0" w:rsidP="0051397B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256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10.12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R. Gopalakrishnan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Online Courses</w:t>
      </w:r>
      <w:r w:rsidRPr="008C5FBB">
        <w:rPr>
          <w:b/>
          <w:sz w:val="24"/>
          <w:szCs w:val="24"/>
        </w:rPr>
        <w:t>.”</w:t>
      </w:r>
    </w:p>
    <w:p w:rsidR="008143F0" w:rsidRDefault="008143F0" w:rsidP="001059B6">
      <w:pPr>
        <w:pStyle w:val="BodyTextIndent"/>
        <w:ind w:right="720"/>
        <w:rPr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6.75pt;width:352.45pt;height:0;z-index:251658240" o:connectortype="straight"/>
        </w:pict>
      </w:r>
    </w:p>
    <w:p w:rsidR="008143F0" w:rsidRDefault="008143F0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8143F0" w:rsidRDefault="008143F0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8143F0" w:rsidRPr="005B5E6B" w:rsidRDefault="008143F0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the Government proposes to start some of the Under-graduate and Post-graduate courses in the Central Universities, Indian Institutes of Management (IIMS) and Indian Institutes of Technology (IITS) online and if so, the details thereof</w:t>
      </w:r>
      <w:r w:rsidRPr="005B5E6B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and</w:t>
      </w:r>
    </w:p>
    <w:p w:rsidR="008143F0" w:rsidRPr="005B5E6B" w:rsidRDefault="008143F0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8143F0" w:rsidRDefault="008143F0" w:rsidP="001C005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It is for MHRD to respond. However in JNU there is no proposal to start “Online Courses” at present.</w:t>
      </w:r>
    </w:p>
    <w:p w:rsidR="008143F0" w:rsidRPr="005B5E6B" w:rsidRDefault="008143F0" w:rsidP="001C005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43F0" w:rsidRPr="005B5E6B" w:rsidRDefault="008143F0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It is requested that the para-wise reply/requisite information along with probable question and material for note for supplementary on the above question may be furnished to the undersigned urgently for framing a suitable reply to the aforesaid question </w:t>
      </w:r>
    </w:p>
    <w:p w:rsidR="008143F0" w:rsidRPr="005B5E6B" w:rsidRDefault="008143F0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8143F0" w:rsidRPr="003B31C1" w:rsidRDefault="008143F0" w:rsidP="00A16992">
      <w:pPr>
        <w:spacing w:after="0" w:line="240" w:lineRule="auto"/>
        <w:ind w:left="720" w:hanging="990"/>
        <w:jc w:val="both"/>
        <w:rPr>
          <w:rFonts w:ascii="Times New Roman" w:hAnsi="Times New Roman"/>
        </w:rPr>
      </w:pPr>
      <w:r w:rsidRPr="005B5E6B">
        <w:rPr>
          <w:rFonts w:ascii="Times New Roman" w:hAnsi="Times New Roman"/>
          <w:sz w:val="24"/>
          <w:szCs w:val="24"/>
        </w:rPr>
        <w:t>Ans. (b)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Not applicable in view of answer (a) above.</w:t>
      </w:r>
    </w:p>
    <w:p w:rsidR="008143F0" w:rsidRPr="005B5E6B" w:rsidRDefault="008143F0" w:rsidP="00A45149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b/>
          <w:sz w:val="24"/>
          <w:szCs w:val="24"/>
        </w:rPr>
      </w:pPr>
      <w:r w:rsidRPr="003B31C1"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8143F0" w:rsidRDefault="008143F0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8143F0" w:rsidRDefault="008143F0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8143F0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0C45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15285"/>
    <w:rsid w:val="00124606"/>
    <w:rsid w:val="00126B1A"/>
    <w:rsid w:val="00127FE8"/>
    <w:rsid w:val="00130B27"/>
    <w:rsid w:val="00132061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0054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40F5"/>
    <w:rsid w:val="0023595E"/>
    <w:rsid w:val="00235FD4"/>
    <w:rsid w:val="00236DB2"/>
    <w:rsid w:val="00237E5C"/>
    <w:rsid w:val="00240E83"/>
    <w:rsid w:val="00241BFE"/>
    <w:rsid w:val="00241FEC"/>
    <w:rsid w:val="002454AB"/>
    <w:rsid w:val="002454E8"/>
    <w:rsid w:val="00245590"/>
    <w:rsid w:val="0025040D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E08EE"/>
    <w:rsid w:val="002E1817"/>
    <w:rsid w:val="002E311C"/>
    <w:rsid w:val="002E3307"/>
    <w:rsid w:val="002E4343"/>
    <w:rsid w:val="002E62CE"/>
    <w:rsid w:val="002F3C2F"/>
    <w:rsid w:val="002F5F46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78C"/>
    <w:rsid w:val="003C2FF9"/>
    <w:rsid w:val="003C48EA"/>
    <w:rsid w:val="003C7E1B"/>
    <w:rsid w:val="003D013F"/>
    <w:rsid w:val="003D0C47"/>
    <w:rsid w:val="003D208D"/>
    <w:rsid w:val="003D635A"/>
    <w:rsid w:val="003E01EB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023D"/>
    <w:rsid w:val="00461713"/>
    <w:rsid w:val="00463D7D"/>
    <w:rsid w:val="00464D8D"/>
    <w:rsid w:val="00465357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895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14D7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0717C"/>
    <w:rsid w:val="0051099C"/>
    <w:rsid w:val="00511EA4"/>
    <w:rsid w:val="00512D21"/>
    <w:rsid w:val="0051397B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62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0D34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57D2E"/>
    <w:rsid w:val="00665CCC"/>
    <w:rsid w:val="006662E2"/>
    <w:rsid w:val="0066669C"/>
    <w:rsid w:val="00674F66"/>
    <w:rsid w:val="00675AE5"/>
    <w:rsid w:val="00675E3A"/>
    <w:rsid w:val="00677D30"/>
    <w:rsid w:val="00682098"/>
    <w:rsid w:val="006823F6"/>
    <w:rsid w:val="00683149"/>
    <w:rsid w:val="006876B1"/>
    <w:rsid w:val="006920EC"/>
    <w:rsid w:val="0069611A"/>
    <w:rsid w:val="006A12F6"/>
    <w:rsid w:val="006A1752"/>
    <w:rsid w:val="006A37E9"/>
    <w:rsid w:val="006A570E"/>
    <w:rsid w:val="006A6C1A"/>
    <w:rsid w:val="006A7460"/>
    <w:rsid w:val="006B3B01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67DC1"/>
    <w:rsid w:val="00772877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0D47"/>
    <w:rsid w:val="007940C2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4C15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C64ED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43F0"/>
    <w:rsid w:val="008151D9"/>
    <w:rsid w:val="00817B17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3422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650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11BAC"/>
    <w:rsid w:val="00A16992"/>
    <w:rsid w:val="00A20D49"/>
    <w:rsid w:val="00A242CE"/>
    <w:rsid w:val="00A2508A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3459"/>
    <w:rsid w:val="00AB4E57"/>
    <w:rsid w:val="00AB6A3B"/>
    <w:rsid w:val="00AC44B0"/>
    <w:rsid w:val="00AC55CA"/>
    <w:rsid w:val="00AD044D"/>
    <w:rsid w:val="00AD0C3C"/>
    <w:rsid w:val="00AD1E64"/>
    <w:rsid w:val="00AD23F8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1A82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37A74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4BB"/>
    <w:rsid w:val="00BD595F"/>
    <w:rsid w:val="00BE0692"/>
    <w:rsid w:val="00BE14C5"/>
    <w:rsid w:val="00BE1DCB"/>
    <w:rsid w:val="00BE34B4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3EA8"/>
    <w:rsid w:val="00C550F4"/>
    <w:rsid w:val="00C61F16"/>
    <w:rsid w:val="00C62D31"/>
    <w:rsid w:val="00C66705"/>
    <w:rsid w:val="00C67A0C"/>
    <w:rsid w:val="00C73682"/>
    <w:rsid w:val="00C80520"/>
    <w:rsid w:val="00C820AB"/>
    <w:rsid w:val="00C83480"/>
    <w:rsid w:val="00C83BB6"/>
    <w:rsid w:val="00C85017"/>
    <w:rsid w:val="00C853A9"/>
    <w:rsid w:val="00C855C9"/>
    <w:rsid w:val="00C869E2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D7D1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0585"/>
    <w:rsid w:val="00D11058"/>
    <w:rsid w:val="00D11FBE"/>
    <w:rsid w:val="00D2344C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03F7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6933"/>
    <w:rsid w:val="00FA375E"/>
    <w:rsid w:val="00FA37E5"/>
    <w:rsid w:val="00FA4988"/>
    <w:rsid w:val="00FA6F18"/>
    <w:rsid w:val="00FB2F8C"/>
    <w:rsid w:val="00FB33FA"/>
    <w:rsid w:val="00FB63E6"/>
    <w:rsid w:val="00FB6CFA"/>
    <w:rsid w:val="00FC1133"/>
    <w:rsid w:val="00FC2CFC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8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233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2014-12-09T06:24:00Z</cp:lastPrinted>
  <dcterms:created xsi:type="dcterms:W3CDTF">2014-12-09T21:07:00Z</dcterms:created>
  <dcterms:modified xsi:type="dcterms:W3CDTF">2014-12-09T21:07:00Z</dcterms:modified>
</cp:coreProperties>
</file>