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C" w:rsidRPr="0091716A" w:rsidRDefault="00720D7C" w:rsidP="00D10A7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91716A">
            <w:rPr>
              <w:rFonts w:ascii="Times New Roman" w:hAnsi="Times New Roman"/>
              <w:b/>
              <w:sz w:val="36"/>
              <w:szCs w:val="36"/>
            </w:rPr>
            <w:t>JAWAHARLAL</w:t>
          </w:r>
        </w:smartTag>
        <w:r w:rsidRPr="0091716A">
          <w:rPr>
            <w:rFonts w:ascii="Times New Roman" w:hAnsi="Times New Roman"/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91716A">
            <w:rPr>
              <w:rFonts w:ascii="Times New Roman" w:hAnsi="Times New Roman"/>
              <w:b/>
              <w:sz w:val="36"/>
              <w:szCs w:val="36"/>
            </w:rPr>
            <w:t>NEHRU</w:t>
          </w:r>
        </w:smartTag>
        <w:r w:rsidRPr="0091716A">
          <w:rPr>
            <w:rFonts w:ascii="Times New Roman" w:hAnsi="Times New Roman"/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91716A">
            <w:rPr>
              <w:rFonts w:ascii="Times New Roman" w:hAnsi="Times New Roman"/>
              <w:b/>
              <w:sz w:val="36"/>
              <w:szCs w:val="36"/>
            </w:rPr>
            <w:t>UNIVERSITY</w:t>
          </w:r>
        </w:smartTag>
      </w:smartTag>
    </w:p>
    <w:p w:rsidR="00720D7C" w:rsidRDefault="00720D7C" w:rsidP="00D10A74">
      <w:pPr>
        <w:spacing w:after="0" w:line="240" w:lineRule="auto"/>
        <w:jc w:val="center"/>
        <w:rPr>
          <w:rFonts w:ascii="Times New Roman" w:hAnsi="Times New Roman"/>
        </w:rPr>
      </w:pPr>
    </w:p>
    <w:p w:rsidR="00720D7C" w:rsidRPr="0091716A" w:rsidRDefault="00720D7C" w:rsidP="00D10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16A">
        <w:rPr>
          <w:rFonts w:ascii="Times New Roman" w:hAnsi="Times New Roman"/>
          <w:b/>
          <w:sz w:val="28"/>
          <w:szCs w:val="28"/>
        </w:rPr>
        <w:t>Convention Centre Booking Form</w:t>
      </w:r>
    </w:p>
    <w:p w:rsidR="00720D7C" w:rsidRDefault="00720D7C" w:rsidP="00D10A74">
      <w:pPr>
        <w:spacing w:after="0" w:line="240" w:lineRule="auto"/>
        <w:jc w:val="center"/>
        <w:rPr>
          <w:rFonts w:ascii="Times New Roman" w:hAnsi="Times New Roman"/>
        </w:rPr>
      </w:pPr>
    </w:p>
    <w:p w:rsidR="00720D7C" w:rsidRDefault="00720D7C" w:rsidP="00D10A74">
      <w:pPr>
        <w:spacing w:after="0" w:line="240" w:lineRule="auto"/>
        <w:jc w:val="center"/>
        <w:rPr>
          <w:rFonts w:ascii="Times New Roman" w:hAnsi="Times New Roman"/>
        </w:rPr>
      </w:pPr>
    </w:p>
    <w:p w:rsidR="00720D7C" w:rsidRDefault="00720D7C" w:rsidP="00D10A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Date:_________</w:t>
      </w:r>
    </w:p>
    <w:p w:rsidR="00720D7C" w:rsidRDefault="00720D7C" w:rsidP="00D10A74">
      <w:pPr>
        <w:spacing w:after="0" w:line="240" w:lineRule="auto"/>
        <w:jc w:val="right"/>
        <w:rPr>
          <w:rFonts w:ascii="Times New Roman" w:hAnsi="Times New Roman"/>
        </w:rPr>
      </w:pPr>
    </w:p>
    <w:p w:rsidR="00720D7C" w:rsidRDefault="00720D7C" w:rsidP="00D10A74">
      <w:pPr>
        <w:spacing w:after="0" w:line="360" w:lineRule="auto"/>
        <w:jc w:val="right"/>
        <w:rPr>
          <w:rFonts w:ascii="Times New Roman" w:hAnsi="Times New Roman"/>
        </w:rPr>
      </w:pPr>
    </w:p>
    <w:p w:rsidR="00720D7C" w:rsidRDefault="00720D7C" w:rsidP="00D10A7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The requisite amount of booking will be deposited in the Cash Branch under intimation to the PRO office.</w:t>
      </w:r>
    </w:p>
    <w:p w:rsidR="00720D7C" w:rsidRDefault="00720D7C" w:rsidP="00D10A74">
      <w:pPr>
        <w:spacing w:after="0" w:line="360" w:lineRule="auto"/>
        <w:rPr>
          <w:rFonts w:ascii="Times New Roman" w:hAnsi="Times New Roman"/>
        </w:rPr>
      </w:pP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Title of the Conference/Seminar:__________________________________________</w:t>
      </w:r>
    </w:p>
    <w:p w:rsidR="00720D7C" w:rsidRDefault="00720D7C" w:rsidP="00D10A74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Booking required for (Auditorium I/II, Lecture Hall I/II/III Committee Hall)_______</w:t>
      </w:r>
    </w:p>
    <w:p w:rsidR="00720D7C" w:rsidRDefault="00720D7C" w:rsidP="00D10A74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Dates of the Conference/Seminar:    From________________TO________________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Timing of the Conference/Seminar: From________________TO________________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Organized by the : Name- _______________________________________________</w:t>
      </w:r>
    </w:p>
    <w:p w:rsidR="00720D7C" w:rsidRDefault="00720D7C" w:rsidP="00D10A74">
      <w:pPr>
        <w:pStyle w:val="ListParagraph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Centre/School _______________________________________________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 No.: _________________________________________________________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Number of Invitees:____________________________________________________</w:t>
      </w:r>
    </w:p>
    <w:p w:rsidR="00720D7C" w:rsidRPr="00367FAA" w:rsidRDefault="00720D7C" w:rsidP="00D10A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 V.I.P Visiting: Yes/No ( If yes, please mention the name ) _________________ ____________________________________________________________________                  </w:t>
      </w:r>
      <w:r w:rsidRPr="00367FAA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 w:rsidRPr="00367FAA">
        <w:rPr>
          <w:rFonts w:ascii="Times New Roman" w:hAnsi="Times New Roman"/>
        </w:rPr>
        <w:tab/>
        <w:t xml:space="preserve"> </w:t>
      </w:r>
    </w:p>
    <w:p w:rsidR="00720D7C" w:rsidRDefault="00720D7C" w:rsidP="00D10A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rect id="_x0000_s1026" style="position:absolute;left:0;text-align:left;margin-left:325.15pt;margin-top:4.05pt;width:12.9pt;height:7.15pt;z-index:251658240"/>
        </w:pict>
      </w:r>
      <w:r>
        <w:rPr>
          <w:noProof/>
        </w:rPr>
        <w:pict>
          <v:rect id="_x0000_s1027" style="position:absolute;left:0;text-align:left;margin-left:216.75pt;margin-top:3.45pt;width:12.9pt;height:7.15pt;z-index:251659264"/>
        </w:pict>
      </w:r>
      <w:r w:rsidRPr="007B174E">
        <w:rPr>
          <w:rFonts w:ascii="Times New Roman" w:hAnsi="Times New Roman"/>
        </w:rPr>
        <w:t xml:space="preserve">Funded by JNU: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B174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B174E">
        <w:rPr>
          <w:rFonts w:ascii="Times New Roman" w:hAnsi="Times New Roman"/>
        </w:rPr>
        <w:t xml:space="preserve">Yes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B174E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 xml:space="preserve"> </w:t>
      </w:r>
    </w:p>
    <w:p w:rsidR="00720D7C" w:rsidRDefault="00720D7C" w:rsidP="00D10A74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(Please enclose the copy of the approval issued by the University regarding funding)</w:t>
      </w:r>
    </w:p>
    <w:p w:rsidR="00720D7C" w:rsidRDefault="00720D7C" w:rsidP="00D10A74">
      <w:pPr>
        <w:spacing w:after="0" w:line="240" w:lineRule="auto"/>
        <w:rPr>
          <w:rFonts w:ascii="Times New Roman" w:hAnsi="Times New Roman"/>
        </w:rPr>
      </w:pPr>
    </w:p>
    <w:p w:rsidR="00720D7C" w:rsidRDefault="00720D7C" w:rsidP="00D10A74">
      <w:pPr>
        <w:spacing w:after="0" w:line="240" w:lineRule="auto"/>
        <w:rPr>
          <w:rFonts w:ascii="Times New Roman" w:hAnsi="Times New Roman"/>
        </w:rPr>
      </w:pPr>
    </w:p>
    <w:p w:rsidR="00720D7C" w:rsidRDefault="00720D7C" w:rsidP="00D10A74">
      <w:pPr>
        <w:spacing w:after="0" w:line="240" w:lineRule="auto"/>
        <w:rPr>
          <w:rFonts w:ascii="Times New Roman" w:hAnsi="Times New Roman"/>
        </w:rPr>
      </w:pPr>
    </w:p>
    <w:p w:rsidR="00720D7C" w:rsidRPr="00AF40EA" w:rsidRDefault="00720D7C" w:rsidP="00D10A74">
      <w:pPr>
        <w:spacing w:after="0" w:line="240" w:lineRule="auto"/>
        <w:jc w:val="right"/>
        <w:rPr>
          <w:rFonts w:ascii="Times New Roman" w:hAnsi="Times New Roman"/>
          <w:b/>
        </w:rPr>
      </w:pPr>
      <w:r w:rsidRPr="00AF40EA">
        <w:rPr>
          <w:rFonts w:ascii="Times New Roman" w:hAnsi="Times New Roman"/>
          <w:b/>
        </w:rPr>
        <w:t>(Seminar Coordinator)</w:t>
      </w:r>
    </w:p>
    <w:p w:rsidR="00720D7C" w:rsidRDefault="00720D7C" w:rsidP="00D10A74">
      <w:pPr>
        <w:spacing w:after="0" w:line="240" w:lineRule="auto"/>
        <w:rPr>
          <w:rFonts w:ascii="Times New Roman" w:hAnsi="Times New Roman"/>
        </w:rPr>
      </w:pPr>
    </w:p>
    <w:p w:rsidR="00720D7C" w:rsidRDefault="00720D7C" w:rsidP="00D10A74">
      <w:pPr>
        <w:spacing w:after="0" w:line="240" w:lineRule="auto"/>
        <w:rPr>
          <w:rFonts w:ascii="Times New Roman" w:hAnsi="Times New Roman"/>
        </w:rPr>
      </w:pPr>
    </w:p>
    <w:p w:rsidR="00720D7C" w:rsidRPr="00504BD1" w:rsidRDefault="00720D7C" w:rsidP="00D10A74">
      <w:pPr>
        <w:spacing w:after="0" w:line="240" w:lineRule="auto"/>
        <w:rPr>
          <w:rFonts w:ascii="Times New Roman" w:hAnsi="Times New Roman"/>
          <w:b/>
        </w:rPr>
      </w:pPr>
      <w:r w:rsidRPr="00504BD1">
        <w:rPr>
          <w:rFonts w:ascii="Times New Roman" w:hAnsi="Times New Roman"/>
          <w:b/>
        </w:rPr>
        <w:t>Chairperson of the Centre</w:t>
      </w:r>
    </w:p>
    <w:p w:rsidR="00720D7C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Pr="00504BD1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Pr="00504BD1" w:rsidRDefault="00720D7C" w:rsidP="00D10A74">
      <w:pPr>
        <w:spacing w:after="0" w:line="240" w:lineRule="auto"/>
        <w:rPr>
          <w:rFonts w:ascii="Times New Roman" w:hAnsi="Times New Roman"/>
          <w:b/>
        </w:rPr>
      </w:pPr>
      <w:r w:rsidRPr="00504BD1">
        <w:rPr>
          <w:rFonts w:ascii="Times New Roman" w:hAnsi="Times New Roman"/>
          <w:b/>
        </w:rPr>
        <w:t>Dean of the School</w:t>
      </w:r>
    </w:p>
    <w:p w:rsidR="00720D7C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Pr="00504BD1" w:rsidRDefault="00720D7C" w:rsidP="00D10A74">
      <w:pPr>
        <w:spacing w:after="0" w:line="240" w:lineRule="auto"/>
        <w:rPr>
          <w:rFonts w:ascii="Times New Roman" w:hAnsi="Times New Roman"/>
          <w:b/>
        </w:rPr>
      </w:pPr>
    </w:p>
    <w:p w:rsidR="00720D7C" w:rsidRPr="008572B8" w:rsidRDefault="00720D7C" w:rsidP="008572B8">
      <w:pPr>
        <w:spacing w:after="0" w:line="240" w:lineRule="auto"/>
        <w:rPr>
          <w:rFonts w:ascii="Times New Roman" w:hAnsi="Times New Roman"/>
          <w:b/>
        </w:rPr>
      </w:pPr>
      <w:r w:rsidRPr="00504BD1">
        <w:rPr>
          <w:rFonts w:ascii="Times New Roman" w:hAnsi="Times New Roman"/>
          <w:b/>
        </w:rPr>
        <w:t>PRO</w:t>
      </w:r>
    </w:p>
    <w:sectPr w:rsidR="00720D7C" w:rsidRPr="008572B8" w:rsidSect="00D10A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3A35"/>
    <w:multiLevelType w:val="hybridMultilevel"/>
    <w:tmpl w:val="6B68F276"/>
    <w:lvl w:ilvl="0" w:tplc="29D4F3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A74"/>
    <w:rsid w:val="00367FAA"/>
    <w:rsid w:val="00504BD1"/>
    <w:rsid w:val="005B20A5"/>
    <w:rsid w:val="00720D7C"/>
    <w:rsid w:val="007B174E"/>
    <w:rsid w:val="008248FF"/>
    <w:rsid w:val="008572B8"/>
    <w:rsid w:val="00887E8E"/>
    <w:rsid w:val="0091716A"/>
    <w:rsid w:val="00A22477"/>
    <w:rsid w:val="00A32588"/>
    <w:rsid w:val="00A736C0"/>
    <w:rsid w:val="00A81036"/>
    <w:rsid w:val="00AF40EA"/>
    <w:rsid w:val="00D1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7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0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JAWAHARLAL NEHRU UNIVERSITY</dc:title>
  <dc:subject/>
  <dc:creator>user</dc:creator>
  <cp:keywords/>
  <dc:description/>
  <cp:lastModifiedBy>Ritu</cp:lastModifiedBy>
  <cp:revision>2</cp:revision>
  <dcterms:created xsi:type="dcterms:W3CDTF">2013-01-31T00:59:00Z</dcterms:created>
  <dcterms:modified xsi:type="dcterms:W3CDTF">2013-01-31T00:59:00Z</dcterms:modified>
</cp:coreProperties>
</file>